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FF" w:rsidRDefault="00AD2041">
      <w:r>
        <w:t>ZARZĄDZANIE I DOWODZENIE</w:t>
      </w:r>
      <w:r w:rsidR="00497DE7">
        <w:t xml:space="preserve">    </w:t>
      </w:r>
      <w:r w:rsidR="0081471C">
        <w:t xml:space="preserve">  STUDIA</w:t>
      </w:r>
      <w:r w:rsidR="00497DE7">
        <w:t xml:space="preserve">  </w:t>
      </w:r>
      <w:r w:rsidR="0081471C">
        <w:t xml:space="preserve"> II STOPNIA</w:t>
      </w:r>
    </w:p>
    <w:p w:rsidR="00AD2041" w:rsidRDefault="00AD2041">
      <w:r>
        <w:t>ROK   I</w:t>
      </w:r>
    </w:p>
    <w:p w:rsidR="0081471C" w:rsidRDefault="0081471C">
      <w:r>
        <w:t>STUDIA STACJONARNE</w:t>
      </w:r>
      <w:r w:rsidR="008035AA">
        <w:t xml:space="preserve">   ROK AKAD. 2017/2018</w:t>
      </w:r>
    </w:p>
    <w:p w:rsidR="0081471C" w:rsidRDefault="0081471C"/>
    <w:p w:rsidR="0081471C" w:rsidRDefault="0081471C"/>
    <w:p w:rsidR="0081471C" w:rsidRDefault="0081471C">
      <w:r>
        <w:t>GRUPA ĆWICZENIOWA NR 1</w:t>
      </w:r>
    </w:p>
    <w:p w:rsidR="0081471C" w:rsidRDefault="008147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536"/>
      </w:tblGrid>
      <w:tr w:rsidR="00F616C0" w:rsidTr="0081471C">
        <w:tc>
          <w:tcPr>
            <w:tcW w:w="675" w:type="dxa"/>
          </w:tcPr>
          <w:p w:rsidR="00F616C0" w:rsidRDefault="00F616C0">
            <w:r>
              <w:t>L.P.</w:t>
            </w:r>
          </w:p>
        </w:tc>
        <w:tc>
          <w:tcPr>
            <w:tcW w:w="1843" w:type="dxa"/>
          </w:tcPr>
          <w:p w:rsidR="00F616C0" w:rsidRDefault="00F616C0">
            <w:r>
              <w:t>NAZWISKO</w:t>
            </w:r>
          </w:p>
        </w:tc>
        <w:tc>
          <w:tcPr>
            <w:tcW w:w="1559" w:type="dxa"/>
          </w:tcPr>
          <w:p w:rsidR="00F616C0" w:rsidRDefault="00F616C0">
            <w:r>
              <w:t>IMIĘ</w:t>
            </w:r>
          </w:p>
        </w:tc>
        <w:tc>
          <w:tcPr>
            <w:tcW w:w="1536" w:type="dxa"/>
          </w:tcPr>
          <w:p w:rsidR="00F616C0" w:rsidRDefault="00F616C0">
            <w:bookmarkStart w:id="0" w:name="_GoBack"/>
            <w:bookmarkEnd w:id="0"/>
            <w:r>
              <w:t>GRUPA A/B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</w:t>
            </w:r>
          </w:p>
        </w:tc>
        <w:tc>
          <w:tcPr>
            <w:tcW w:w="1843" w:type="dxa"/>
          </w:tcPr>
          <w:p w:rsidR="00F616C0" w:rsidRDefault="00F616C0">
            <w:r>
              <w:t>Adamczyk</w:t>
            </w:r>
          </w:p>
        </w:tc>
        <w:tc>
          <w:tcPr>
            <w:tcW w:w="1559" w:type="dxa"/>
          </w:tcPr>
          <w:p w:rsidR="00F616C0" w:rsidRDefault="00F616C0">
            <w:r>
              <w:t>Nikola</w:t>
            </w:r>
          </w:p>
        </w:tc>
        <w:tc>
          <w:tcPr>
            <w:tcW w:w="1536" w:type="dxa"/>
          </w:tcPr>
          <w:p w:rsidR="00F616C0" w:rsidRDefault="00F616C0">
            <w:r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</w:t>
            </w:r>
          </w:p>
        </w:tc>
        <w:tc>
          <w:tcPr>
            <w:tcW w:w="1843" w:type="dxa"/>
          </w:tcPr>
          <w:p w:rsidR="00F616C0" w:rsidRDefault="00F616C0">
            <w:r>
              <w:t>Dróżdż</w:t>
            </w:r>
          </w:p>
        </w:tc>
        <w:tc>
          <w:tcPr>
            <w:tcW w:w="1559" w:type="dxa"/>
          </w:tcPr>
          <w:p w:rsidR="00F616C0" w:rsidRDefault="00F616C0">
            <w:r>
              <w:t>Joanna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3</w:t>
            </w:r>
          </w:p>
        </w:tc>
        <w:tc>
          <w:tcPr>
            <w:tcW w:w="1843" w:type="dxa"/>
          </w:tcPr>
          <w:p w:rsidR="00F616C0" w:rsidRDefault="00F616C0">
            <w:r>
              <w:t>Gorzkiewicz</w:t>
            </w:r>
          </w:p>
        </w:tc>
        <w:tc>
          <w:tcPr>
            <w:tcW w:w="1559" w:type="dxa"/>
          </w:tcPr>
          <w:p w:rsidR="00F616C0" w:rsidRDefault="00F616C0">
            <w:r>
              <w:t>Karolina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4</w:t>
            </w:r>
          </w:p>
        </w:tc>
        <w:tc>
          <w:tcPr>
            <w:tcW w:w="1843" w:type="dxa"/>
          </w:tcPr>
          <w:p w:rsidR="00F616C0" w:rsidRDefault="00F616C0">
            <w:proofErr w:type="spellStart"/>
            <w:r>
              <w:t>Harendarz</w:t>
            </w:r>
            <w:proofErr w:type="spellEnd"/>
          </w:p>
        </w:tc>
        <w:tc>
          <w:tcPr>
            <w:tcW w:w="1559" w:type="dxa"/>
          </w:tcPr>
          <w:p w:rsidR="00F616C0" w:rsidRDefault="00F616C0">
            <w:r>
              <w:t>Karol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5</w:t>
            </w:r>
          </w:p>
        </w:tc>
        <w:tc>
          <w:tcPr>
            <w:tcW w:w="1843" w:type="dxa"/>
          </w:tcPr>
          <w:p w:rsidR="00F616C0" w:rsidRDefault="00F616C0">
            <w:r>
              <w:t>Kaczkowski</w:t>
            </w:r>
          </w:p>
        </w:tc>
        <w:tc>
          <w:tcPr>
            <w:tcW w:w="1559" w:type="dxa"/>
          </w:tcPr>
          <w:p w:rsidR="00F616C0" w:rsidRDefault="00F616C0">
            <w:r>
              <w:t>Tomasz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6</w:t>
            </w:r>
          </w:p>
        </w:tc>
        <w:tc>
          <w:tcPr>
            <w:tcW w:w="1843" w:type="dxa"/>
          </w:tcPr>
          <w:p w:rsidR="00F616C0" w:rsidRDefault="00F616C0">
            <w:r>
              <w:t>Kaleta</w:t>
            </w:r>
          </w:p>
        </w:tc>
        <w:tc>
          <w:tcPr>
            <w:tcW w:w="1559" w:type="dxa"/>
          </w:tcPr>
          <w:p w:rsidR="00F616C0" w:rsidRDefault="00F616C0">
            <w:r>
              <w:t>Paulina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7</w:t>
            </w:r>
          </w:p>
        </w:tc>
        <w:tc>
          <w:tcPr>
            <w:tcW w:w="1843" w:type="dxa"/>
          </w:tcPr>
          <w:p w:rsidR="00F616C0" w:rsidRDefault="00F616C0">
            <w:r>
              <w:t>Karski</w:t>
            </w:r>
          </w:p>
        </w:tc>
        <w:tc>
          <w:tcPr>
            <w:tcW w:w="1559" w:type="dxa"/>
          </w:tcPr>
          <w:p w:rsidR="00F616C0" w:rsidRDefault="00F616C0">
            <w:r>
              <w:t>Mateusz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8</w:t>
            </w:r>
          </w:p>
        </w:tc>
        <w:tc>
          <w:tcPr>
            <w:tcW w:w="1843" w:type="dxa"/>
          </w:tcPr>
          <w:p w:rsidR="00F616C0" w:rsidRDefault="00F616C0">
            <w:r>
              <w:t>Klońska</w:t>
            </w:r>
          </w:p>
        </w:tc>
        <w:tc>
          <w:tcPr>
            <w:tcW w:w="1559" w:type="dxa"/>
          </w:tcPr>
          <w:p w:rsidR="00F616C0" w:rsidRDefault="00F616C0">
            <w:r>
              <w:t>Patrycja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9</w:t>
            </w:r>
          </w:p>
        </w:tc>
        <w:tc>
          <w:tcPr>
            <w:tcW w:w="1843" w:type="dxa"/>
          </w:tcPr>
          <w:p w:rsidR="00F616C0" w:rsidRDefault="00F616C0">
            <w:proofErr w:type="spellStart"/>
            <w:r>
              <w:t>Kubczak</w:t>
            </w:r>
            <w:proofErr w:type="spellEnd"/>
          </w:p>
        </w:tc>
        <w:tc>
          <w:tcPr>
            <w:tcW w:w="1559" w:type="dxa"/>
          </w:tcPr>
          <w:p w:rsidR="00F616C0" w:rsidRDefault="00F616C0">
            <w:r>
              <w:t>Magdalena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10</w:t>
            </w:r>
          </w:p>
        </w:tc>
        <w:tc>
          <w:tcPr>
            <w:tcW w:w="1843" w:type="dxa"/>
          </w:tcPr>
          <w:p w:rsidR="00F616C0" w:rsidRDefault="00F616C0">
            <w:r>
              <w:t>Kukuła</w:t>
            </w:r>
          </w:p>
        </w:tc>
        <w:tc>
          <w:tcPr>
            <w:tcW w:w="1559" w:type="dxa"/>
          </w:tcPr>
          <w:p w:rsidR="00F616C0" w:rsidRDefault="00F616C0">
            <w:r>
              <w:t>Mateusz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11</w:t>
            </w:r>
          </w:p>
        </w:tc>
        <w:tc>
          <w:tcPr>
            <w:tcW w:w="1843" w:type="dxa"/>
          </w:tcPr>
          <w:p w:rsidR="00F616C0" w:rsidRDefault="00F616C0">
            <w:r>
              <w:t>Leśniewski</w:t>
            </w:r>
          </w:p>
        </w:tc>
        <w:tc>
          <w:tcPr>
            <w:tcW w:w="1559" w:type="dxa"/>
          </w:tcPr>
          <w:p w:rsidR="00F616C0" w:rsidRDefault="00F616C0">
            <w:r>
              <w:t>Bartłomiej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12</w:t>
            </w:r>
          </w:p>
        </w:tc>
        <w:tc>
          <w:tcPr>
            <w:tcW w:w="1843" w:type="dxa"/>
          </w:tcPr>
          <w:p w:rsidR="00F616C0" w:rsidRDefault="00F616C0">
            <w:r>
              <w:t>Mariański</w:t>
            </w:r>
          </w:p>
        </w:tc>
        <w:tc>
          <w:tcPr>
            <w:tcW w:w="1559" w:type="dxa"/>
          </w:tcPr>
          <w:p w:rsidR="00F616C0" w:rsidRDefault="00F616C0">
            <w:r>
              <w:t>Bartłomiej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13</w:t>
            </w:r>
          </w:p>
        </w:tc>
        <w:tc>
          <w:tcPr>
            <w:tcW w:w="1843" w:type="dxa"/>
          </w:tcPr>
          <w:p w:rsidR="00F616C0" w:rsidRDefault="00F616C0">
            <w:r>
              <w:t>Michałowska</w:t>
            </w:r>
          </w:p>
        </w:tc>
        <w:tc>
          <w:tcPr>
            <w:tcW w:w="1559" w:type="dxa"/>
          </w:tcPr>
          <w:p w:rsidR="00F616C0" w:rsidRDefault="00F616C0">
            <w:r>
              <w:t>Dominika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14</w:t>
            </w:r>
          </w:p>
        </w:tc>
        <w:tc>
          <w:tcPr>
            <w:tcW w:w="1843" w:type="dxa"/>
          </w:tcPr>
          <w:p w:rsidR="00F616C0" w:rsidRDefault="00F616C0">
            <w:r>
              <w:t>Olejniczak</w:t>
            </w:r>
          </w:p>
        </w:tc>
        <w:tc>
          <w:tcPr>
            <w:tcW w:w="1559" w:type="dxa"/>
          </w:tcPr>
          <w:p w:rsidR="00F616C0" w:rsidRDefault="00F616C0">
            <w:r>
              <w:t>Sara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15</w:t>
            </w:r>
          </w:p>
        </w:tc>
        <w:tc>
          <w:tcPr>
            <w:tcW w:w="1843" w:type="dxa"/>
          </w:tcPr>
          <w:p w:rsidR="00F616C0" w:rsidRDefault="00F616C0">
            <w:proofErr w:type="spellStart"/>
            <w:r>
              <w:t>Oleszczyk</w:t>
            </w:r>
            <w:proofErr w:type="spellEnd"/>
          </w:p>
        </w:tc>
        <w:tc>
          <w:tcPr>
            <w:tcW w:w="1559" w:type="dxa"/>
          </w:tcPr>
          <w:p w:rsidR="00F616C0" w:rsidRDefault="00F616C0">
            <w:r>
              <w:t>Izabela</w:t>
            </w:r>
          </w:p>
        </w:tc>
        <w:tc>
          <w:tcPr>
            <w:tcW w:w="1536" w:type="dxa"/>
          </w:tcPr>
          <w:p w:rsidR="00F616C0" w:rsidRDefault="00F616C0">
            <w:r w:rsidRPr="006B1D5E"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16</w:t>
            </w:r>
          </w:p>
        </w:tc>
        <w:tc>
          <w:tcPr>
            <w:tcW w:w="1843" w:type="dxa"/>
          </w:tcPr>
          <w:p w:rsidR="00F616C0" w:rsidRDefault="00F616C0">
            <w:r>
              <w:t>Otto</w:t>
            </w:r>
          </w:p>
        </w:tc>
        <w:tc>
          <w:tcPr>
            <w:tcW w:w="1559" w:type="dxa"/>
          </w:tcPr>
          <w:p w:rsidR="00F616C0" w:rsidRDefault="00F616C0">
            <w:r>
              <w:t>Aneta</w:t>
            </w:r>
          </w:p>
        </w:tc>
        <w:tc>
          <w:tcPr>
            <w:tcW w:w="1536" w:type="dxa"/>
          </w:tcPr>
          <w:p w:rsidR="00F616C0" w:rsidRDefault="00F616C0">
            <w:r>
              <w:t>A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17</w:t>
            </w:r>
          </w:p>
        </w:tc>
        <w:tc>
          <w:tcPr>
            <w:tcW w:w="1843" w:type="dxa"/>
          </w:tcPr>
          <w:p w:rsidR="00F616C0" w:rsidRDefault="00F616C0">
            <w:r>
              <w:t>Paluszczak</w:t>
            </w:r>
          </w:p>
        </w:tc>
        <w:tc>
          <w:tcPr>
            <w:tcW w:w="1559" w:type="dxa"/>
          </w:tcPr>
          <w:p w:rsidR="00F616C0" w:rsidRDefault="00F616C0">
            <w:r>
              <w:t>Patrycja</w:t>
            </w:r>
          </w:p>
        </w:tc>
        <w:tc>
          <w:tcPr>
            <w:tcW w:w="1536" w:type="dxa"/>
          </w:tcPr>
          <w:p w:rsidR="00F616C0" w:rsidRDefault="00F616C0">
            <w:r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18</w:t>
            </w:r>
          </w:p>
        </w:tc>
        <w:tc>
          <w:tcPr>
            <w:tcW w:w="1843" w:type="dxa"/>
          </w:tcPr>
          <w:p w:rsidR="00F616C0" w:rsidRDefault="00F616C0">
            <w:r>
              <w:t>Piotrowska</w:t>
            </w:r>
          </w:p>
        </w:tc>
        <w:tc>
          <w:tcPr>
            <w:tcW w:w="1559" w:type="dxa"/>
          </w:tcPr>
          <w:p w:rsidR="00F616C0" w:rsidRDefault="00F616C0">
            <w:r>
              <w:t>Joanna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19</w:t>
            </w:r>
          </w:p>
        </w:tc>
        <w:tc>
          <w:tcPr>
            <w:tcW w:w="1843" w:type="dxa"/>
          </w:tcPr>
          <w:p w:rsidR="00F616C0" w:rsidRDefault="00F616C0">
            <w:r>
              <w:t>Poznańska</w:t>
            </w:r>
          </w:p>
        </w:tc>
        <w:tc>
          <w:tcPr>
            <w:tcW w:w="1559" w:type="dxa"/>
          </w:tcPr>
          <w:p w:rsidR="00F616C0" w:rsidRDefault="00F616C0">
            <w:r>
              <w:t>Patrycja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20</w:t>
            </w:r>
          </w:p>
        </w:tc>
        <w:tc>
          <w:tcPr>
            <w:tcW w:w="1843" w:type="dxa"/>
          </w:tcPr>
          <w:p w:rsidR="00F616C0" w:rsidRDefault="00F616C0">
            <w:proofErr w:type="spellStart"/>
            <w:r>
              <w:t>Presiak</w:t>
            </w:r>
            <w:proofErr w:type="spellEnd"/>
          </w:p>
        </w:tc>
        <w:tc>
          <w:tcPr>
            <w:tcW w:w="1559" w:type="dxa"/>
          </w:tcPr>
          <w:p w:rsidR="00F616C0" w:rsidRDefault="00F616C0">
            <w:r>
              <w:t>Daria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21</w:t>
            </w:r>
          </w:p>
        </w:tc>
        <w:tc>
          <w:tcPr>
            <w:tcW w:w="1843" w:type="dxa"/>
          </w:tcPr>
          <w:p w:rsidR="00F616C0" w:rsidRDefault="00F616C0">
            <w:proofErr w:type="spellStart"/>
            <w:r>
              <w:t>Pyszel</w:t>
            </w:r>
            <w:proofErr w:type="spellEnd"/>
          </w:p>
        </w:tc>
        <w:tc>
          <w:tcPr>
            <w:tcW w:w="1559" w:type="dxa"/>
          </w:tcPr>
          <w:p w:rsidR="00F616C0" w:rsidRDefault="00F616C0">
            <w:r>
              <w:t>Szymon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22</w:t>
            </w:r>
          </w:p>
        </w:tc>
        <w:tc>
          <w:tcPr>
            <w:tcW w:w="1843" w:type="dxa"/>
          </w:tcPr>
          <w:p w:rsidR="00F616C0" w:rsidRDefault="00F616C0">
            <w:proofErr w:type="spellStart"/>
            <w:r>
              <w:t>Rzekiecka</w:t>
            </w:r>
            <w:proofErr w:type="spellEnd"/>
          </w:p>
        </w:tc>
        <w:tc>
          <w:tcPr>
            <w:tcW w:w="1559" w:type="dxa"/>
          </w:tcPr>
          <w:p w:rsidR="00F616C0" w:rsidRDefault="00F616C0">
            <w:r>
              <w:t>Paulina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23</w:t>
            </w:r>
          </w:p>
        </w:tc>
        <w:tc>
          <w:tcPr>
            <w:tcW w:w="1843" w:type="dxa"/>
          </w:tcPr>
          <w:p w:rsidR="00F616C0" w:rsidRDefault="00F616C0">
            <w:r>
              <w:t>Szymańska</w:t>
            </w:r>
          </w:p>
        </w:tc>
        <w:tc>
          <w:tcPr>
            <w:tcW w:w="1559" w:type="dxa"/>
          </w:tcPr>
          <w:p w:rsidR="00F616C0" w:rsidRDefault="00F616C0">
            <w:r>
              <w:t>Patrycja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24</w:t>
            </w:r>
          </w:p>
        </w:tc>
        <w:tc>
          <w:tcPr>
            <w:tcW w:w="1843" w:type="dxa"/>
          </w:tcPr>
          <w:p w:rsidR="00F616C0" w:rsidRDefault="00F616C0">
            <w:r>
              <w:t>Śmigalski</w:t>
            </w:r>
          </w:p>
        </w:tc>
        <w:tc>
          <w:tcPr>
            <w:tcW w:w="1559" w:type="dxa"/>
          </w:tcPr>
          <w:p w:rsidR="00F616C0" w:rsidRDefault="00F616C0">
            <w:r>
              <w:t>Sebastian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25</w:t>
            </w:r>
          </w:p>
        </w:tc>
        <w:tc>
          <w:tcPr>
            <w:tcW w:w="1843" w:type="dxa"/>
          </w:tcPr>
          <w:p w:rsidR="00F616C0" w:rsidRDefault="00F616C0">
            <w:r>
              <w:t xml:space="preserve">Śnieć </w:t>
            </w:r>
          </w:p>
        </w:tc>
        <w:tc>
          <w:tcPr>
            <w:tcW w:w="1559" w:type="dxa"/>
          </w:tcPr>
          <w:p w:rsidR="00F616C0" w:rsidRDefault="00F616C0">
            <w:r>
              <w:t>Anna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26</w:t>
            </w:r>
          </w:p>
        </w:tc>
        <w:tc>
          <w:tcPr>
            <w:tcW w:w="1843" w:type="dxa"/>
          </w:tcPr>
          <w:p w:rsidR="00F616C0" w:rsidRDefault="00F616C0">
            <w:r>
              <w:t>Tomczyk</w:t>
            </w:r>
          </w:p>
        </w:tc>
        <w:tc>
          <w:tcPr>
            <w:tcW w:w="1559" w:type="dxa"/>
          </w:tcPr>
          <w:p w:rsidR="00F616C0" w:rsidRDefault="00F616C0">
            <w:r>
              <w:t>Justyna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27</w:t>
            </w:r>
          </w:p>
        </w:tc>
        <w:tc>
          <w:tcPr>
            <w:tcW w:w="1843" w:type="dxa"/>
          </w:tcPr>
          <w:p w:rsidR="00F616C0" w:rsidRDefault="00F616C0">
            <w:r>
              <w:t>Błaszyk</w:t>
            </w:r>
          </w:p>
        </w:tc>
        <w:tc>
          <w:tcPr>
            <w:tcW w:w="1559" w:type="dxa"/>
          </w:tcPr>
          <w:p w:rsidR="00F616C0" w:rsidRDefault="00F616C0">
            <w:r>
              <w:t>Krzysztof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28</w:t>
            </w:r>
          </w:p>
        </w:tc>
        <w:tc>
          <w:tcPr>
            <w:tcW w:w="1843" w:type="dxa"/>
          </w:tcPr>
          <w:p w:rsidR="00F616C0" w:rsidRDefault="00F616C0">
            <w:r>
              <w:t>Durajczyk</w:t>
            </w:r>
          </w:p>
        </w:tc>
        <w:tc>
          <w:tcPr>
            <w:tcW w:w="1559" w:type="dxa"/>
          </w:tcPr>
          <w:p w:rsidR="00F616C0" w:rsidRDefault="00F616C0">
            <w:r>
              <w:t>Olga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29</w:t>
            </w:r>
          </w:p>
        </w:tc>
        <w:tc>
          <w:tcPr>
            <w:tcW w:w="1843" w:type="dxa"/>
          </w:tcPr>
          <w:p w:rsidR="00F616C0" w:rsidRDefault="00F616C0">
            <w:r>
              <w:t>Dziedziczak</w:t>
            </w:r>
          </w:p>
        </w:tc>
        <w:tc>
          <w:tcPr>
            <w:tcW w:w="1559" w:type="dxa"/>
          </w:tcPr>
          <w:p w:rsidR="00F616C0" w:rsidRDefault="00F616C0">
            <w:r>
              <w:t>Aleksandra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30</w:t>
            </w:r>
          </w:p>
        </w:tc>
        <w:tc>
          <w:tcPr>
            <w:tcW w:w="1843" w:type="dxa"/>
          </w:tcPr>
          <w:p w:rsidR="00F616C0" w:rsidRDefault="00F616C0">
            <w:r>
              <w:t>Krzywik</w:t>
            </w:r>
          </w:p>
        </w:tc>
        <w:tc>
          <w:tcPr>
            <w:tcW w:w="1559" w:type="dxa"/>
          </w:tcPr>
          <w:p w:rsidR="00F616C0" w:rsidRDefault="00F616C0">
            <w:r>
              <w:t>Agnieszka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31</w:t>
            </w:r>
          </w:p>
        </w:tc>
        <w:tc>
          <w:tcPr>
            <w:tcW w:w="1843" w:type="dxa"/>
          </w:tcPr>
          <w:p w:rsidR="00F616C0" w:rsidRDefault="00F616C0">
            <w:r>
              <w:t>Pawlak</w:t>
            </w:r>
          </w:p>
        </w:tc>
        <w:tc>
          <w:tcPr>
            <w:tcW w:w="1559" w:type="dxa"/>
          </w:tcPr>
          <w:p w:rsidR="00F616C0" w:rsidRDefault="00F616C0">
            <w:r>
              <w:t>Daniel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  <w:tr w:rsidR="00F616C0" w:rsidTr="0081471C">
        <w:tc>
          <w:tcPr>
            <w:tcW w:w="675" w:type="dxa"/>
          </w:tcPr>
          <w:p w:rsidR="00F616C0" w:rsidRDefault="00F616C0">
            <w:r>
              <w:t>32</w:t>
            </w:r>
          </w:p>
        </w:tc>
        <w:tc>
          <w:tcPr>
            <w:tcW w:w="1843" w:type="dxa"/>
          </w:tcPr>
          <w:p w:rsidR="00F616C0" w:rsidRDefault="00F616C0">
            <w:r>
              <w:t>Kolekta</w:t>
            </w:r>
          </w:p>
        </w:tc>
        <w:tc>
          <w:tcPr>
            <w:tcW w:w="1559" w:type="dxa"/>
          </w:tcPr>
          <w:p w:rsidR="00F616C0" w:rsidRDefault="00F616C0">
            <w:r>
              <w:t>Jakub</w:t>
            </w:r>
          </w:p>
        </w:tc>
        <w:tc>
          <w:tcPr>
            <w:tcW w:w="1536" w:type="dxa"/>
          </w:tcPr>
          <w:p w:rsidR="00F616C0" w:rsidRDefault="00F616C0">
            <w:r w:rsidRPr="00F5625D">
              <w:t>B</w:t>
            </w:r>
          </w:p>
        </w:tc>
      </w:tr>
    </w:tbl>
    <w:p w:rsidR="0081471C" w:rsidRDefault="0081471C"/>
    <w:sectPr w:rsidR="0081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4"/>
    <w:rsid w:val="000D091D"/>
    <w:rsid w:val="001C57F3"/>
    <w:rsid w:val="003632FF"/>
    <w:rsid w:val="00494C53"/>
    <w:rsid w:val="00497DE7"/>
    <w:rsid w:val="004A3470"/>
    <w:rsid w:val="005171D0"/>
    <w:rsid w:val="00692293"/>
    <w:rsid w:val="006D7BCB"/>
    <w:rsid w:val="008035AA"/>
    <w:rsid w:val="0081471C"/>
    <w:rsid w:val="00847458"/>
    <w:rsid w:val="00857A91"/>
    <w:rsid w:val="009311A4"/>
    <w:rsid w:val="0094417A"/>
    <w:rsid w:val="009634EF"/>
    <w:rsid w:val="00AD2041"/>
    <w:rsid w:val="00B775EE"/>
    <w:rsid w:val="00E74273"/>
    <w:rsid w:val="00F616C0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D1650F05.dotm</Template>
  <TotalTime>0</TotalTime>
  <Pages>1</Pages>
  <Words>150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Jędruszkiewicz</dc:creator>
  <cp:lastModifiedBy>Karolina Glapińska</cp:lastModifiedBy>
  <cp:revision>3</cp:revision>
  <dcterms:created xsi:type="dcterms:W3CDTF">2017-10-05T11:15:00Z</dcterms:created>
  <dcterms:modified xsi:type="dcterms:W3CDTF">2017-10-05T11:20:00Z</dcterms:modified>
</cp:coreProperties>
</file>